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F2FB" w14:textId="43052E78" w:rsidR="006A0551" w:rsidRPr="00C61AC8" w:rsidRDefault="00023CF4" w:rsidP="006A0551">
      <w:pPr>
        <w:pStyle w:val="Default"/>
        <w:rPr>
          <w:rFonts w:asciiTheme="minorHAnsi" w:hAnsiTheme="minorHAnsi" w:cstheme="minorHAnsi"/>
          <w:sz w:val="40"/>
          <w:szCs w:val="40"/>
          <w:lang w:val="eu-ES"/>
        </w:rPr>
      </w:pPr>
      <w:r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 xml:space="preserve">NEREA LÓPEZ DE AGUILETA </w:t>
      </w:r>
      <w:r w:rsidR="00387EFE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HERN</w:t>
      </w:r>
      <w:r w:rsidR="004B7B53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Á</w:t>
      </w:r>
      <w:r w:rsidR="00387EFE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NDEZ</w:t>
      </w:r>
    </w:p>
    <w:p w14:paraId="4B0751F6" w14:textId="7A2304DF" w:rsidR="006A0551" w:rsidRPr="00C61AC8" w:rsidRDefault="00023CF4" w:rsidP="006A0551">
      <w:pPr>
        <w:pStyle w:val="Default"/>
        <w:rPr>
          <w:rFonts w:asciiTheme="minorHAnsi" w:hAnsiTheme="minorHAnsi" w:cstheme="minorHAnsi"/>
          <w:lang w:val="eu-ES"/>
        </w:rPr>
      </w:pPr>
      <w:r w:rsidRPr="00C61AC8">
        <w:rPr>
          <w:rFonts w:asciiTheme="minorHAnsi" w:hAnsiTheme="minorHAnsi" w:cstheme="minorHAnsi"/>
          <w:lang w:val="eu-ES"/>
        </w:rPr>
        <w:t>Gasteiz, 1991</w:t>
      </w:r>
    </w:p>
    <w:p w14:paraId="72E02ED8" w14:textId="77777777" w:rsidR="006A0551" w:rsidRPr="00C61AC8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1D720490" w14:textId="77777777" w:rsidR="006A0551" w:rsidRPr="00C61AC8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C61AC8">
        <w:rPr>
          <w:rFonts w:asciiTheme="minorHAnsi" w:hAnsiTheme="minorHAnsi" w:cstheme="minorHAnsi"/>
          <w:b/>
          <w:bCs/>
          <w:lang w:val="eu-ES"/>
        </w:rPr>
        <w:t xml:space="preserve">KARGUA: </w:t>
      </w:r>
    </w:p>
    <w:p w14:paraId="3A25D7F6" w14:textId="77777777" w:rsidR="006A0551" w:rsidRPr="00C61AC8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58DAD56D" w14:textId="24D5F0BB" w:rsidR="006A0551" w:rsidRPr="00C61AC8" w:rsidRDefault="00023CF4" w:rsidP="006A0551">
      <w:pPr>
        <w:pStyle w:val="Default"/>
        <w:rPr>
          <w:rFonts w:asciiTheme="minorHAnsi" w:hAnsiTheme="minorHAnsi" w:cstheme="minorHAnsi"/>
          <w:lang w:val="eu-ES"/>
        </w:rPr>
      </w:pPr>
      <w:r w:rsidRPr="00C61AC8">
        <w:rPr>
          <w:rFonts w:asciiTheme="minorHAnsi" w:hAnsiTheme="minorHAnsi" w:cstheme="minorHAnsi"/>
          <w:lang w:val="eu-ES"/>
        </w:rPr>
        <w:t>Arabako Kalkulu Gunea SAko</w:t>
      </w:r>
      <w:r w:rsidR="006A0551" w:rsidRPr="00C61AC8">
        <w:rPr>
          <w:rFonts w:asciiTheme="minorHAnsi" w:hAnsiTheme="minorHAnsi" w:cstheme="minorHAnsi"/>
          <w:lang w:val="eu-ES"/>
        </w:rPr>
        <w:t xml:space="preserve"> zuzendari kudeatzailea</w:t>
      </w:r>
    </w:p>
    <w:p w14:paraId="5E3AA75D" w14:textId="77777777" w:rsidR="006A0551" w:rsidRPr="00C61AC8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0B3382CA" w14:textId="77777777" w:rsidR="006A0551" w:rsidRPr="006A0551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6A0551">
        <w:rPr>
          <w:rFonts w:asciiTheme="minorHAnsi" w:hAnsiTheme="minorHAnsi" w:cstheme="minorHAnsi"/>
          <w:b/>
          <w:bCs/>
          <w:lang w:val="eu-ES"/>
        </w:rPr>
        <w:t xml:space="preserve">IKASKETAK: </w:t>
      </w:r>
    </w:p>
    <w:p w14:paraId="522D375A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59556F5B" w14:textId="77777777" w:rsidR="00626D68" w:rsidRDefault="00023CF4" w:rsidP="00C61AC8">
      <w:pPr>
        <w:pStyle w:val="Default"/>
        <w:rPr>
          <w:rFonts w:asciiTheme="minorHAnsi" w:hAnsiTheme="minorHAnsi" w:cstheme="minorHAnsi"/>
          <w:lang w:val="eu-ES"/>
        </w:rPr>
      </w:pPr>
      <w:proofErr w:type="spellStart"/>
      <w:r w:rsidRPr="00023CF4">
        <w:rPr>
          <w:rFonts w:asciiTheme="minorHAnsi" w:hAnsiTheme="minorHAnsi" w:cstheme="minorHAnsi"/>
          <w:lang w:val="eu-ES"/>
        </w:rPr>
        <w:t>Executive</w:t>
      </w:r>
      <w:proofErr w:type="spellEnd"/>
      <w:r w:rsidRPr="00023CF4">
        <w:rPr>
          <w:rFonts w:asciiTheme="minorHAnsi" w:hAnsiTheme="minorHAnsi" w:cstheme="minorHAnsi"/>
          <w:lang w:val="eu-ES"/>
        </w:rPr>
        <w:t xml:space="preserve"> MBA - Enpresen Zuzendaritza eta Kudeaketako Masterra, EHU </w:t>
      </w:r>
      <w:r w:rsidR="00626D68" w:rsidRPr="00626D68">
        <w:rPr>
          <w:rFonts w:asciiTheme="minorHAnsi" w:hAnsiTheme="minorHAnsi" w:cstheme="minorHAnsi"/>
          <w:lang w:val="eu-ES"/>
        </w:rPr>
        <w:t>(2021-2023)</w:t>
      </w:r>
    </w:p>
    <w:p w14:paraId="7337A9F8" w14:textId="77777777" w:rsidR="00C61AC8" w:rsidRDefault="00C61AC8" w:rsidP="00C61AC8">
      <w:pPr>
        <w:pStyle w:val="Default"/>
        <w:rPr>
          <w:rFonts w:asciiTheme="minorHAnsi" w:hAnsiTheme="minorHAnsi" w:cstheme="minorHAnsi"/>
          <w:lang w:val="eu-ES"/>
        </w:rPr>
      </w:pPr>
    </w:p>
    <w:p w14:paraId="53B4F2FC" w14:textId="44D67AF4" w:rsidR="00023CF4" w:rsidRPr="00023CF4" w:rsidRDefault="00023CF4" w:rsidP="00C61AC8">
      <w:pPr>
        <w:pStyle w:val="Default"/>
        <w:rPr>
          <w:rFonts w:asciiTheme="minorHAnsi" w:hAnsiTheme="minorHAnsi" w:cstheme="minorHAnsi"/>
          <w:lang w:val="eu-ES"/>
        </w:rPr>
      </w:pPr>
      <w:r w:rsidRPr="00023CF4">
        <w:rPr>
          <w:rFonts w:asciiTheme="minorHAnsi" w:hAnsiTheme="minorHAnsi" w:cstheme="minorHAnsi"/>
          <w:lang w:val="eu-ES"/>
        </w:rPr>
        <w:t>Produktu eta Zerbitzu elkartuen Diseinu Estrategikoko Masterra, EPS Mondragon, (2013-2015)</w:t>
      </w:r>
    </w:p>
    <w:p w14:paraId="13932D88" w14:textId="77777777" w:rsidR="00C61AC8" w:rsidRDefault="00C61AC8" w:rsidP="00C61AC8">
      <w:pPr>
        <w:pStyle w:val="Default"/>
        <w:rPr>
          <w:rFonts w:asciiTheme="minorHAnsi" w:hAnsiTheme="minorHAnsi" w:cstheme="minorHAnsi"/>
          <w:lang w:val="eu-ES"/>
        </w:rPr>
      </w:pPr>
    </w:p>
    <w:p w14:paraId="00B8C900" w14:textId="39808C4D" w:rsidR="006A0551" w:rsidRPr="00023CF4" w:rsidRDefault="00023CF4" w:rsidP="00C61AC8">
      <w:pPr>
        <w:pStyle w:val="Default"/>
        <w:rPr>
          <w:rFonts w:asciiTheme="minorHAnsi" w:hAnsiTheme="minorHAnsi" w:cstheme="minorHAnsi"/>
          <w:lang w:val="eu-ES"/>
        </w:rPr>
      </w:pPr>
      <w:r w:rsidRPr="00023CF4">
        <w:rPr>
          <w:rFonts w:asciiTheme="minorHAnsi" w:hAnsiTheme="minorHAnsi" w:cstheme="minorHAnsi"/>
          <w:lang w:val="eu-ES"/>
        </w:rPr>
        <w:t>Diseinu Industrialeko Ingeniaritza, EPS Mondragon (2009-2013)</w:t>
      </w:r>
      <w:r w:rsidRPr="00023CF4">
        <w:rPr>
          <w:rFonts w:asciiTheme="minorHAnsi" w:hAnsiTheme="minorHAnsi" w:cstheme="minorHAnsi"/>
          <w:lang w:val="eu-ES"/>
        </w:rPr>
        <w:cr/>
      </w:r>
    </w:p>
    <w:p w14:paraId="4C03C4D7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b/>
          <w:bCs/>
          <w:lang w:val="eu-ES"/>
        </w:rPr>
      </w:pPr>
      <w:r w:rsidRPr="00023CF4">
        <w:rPr>
          <w:rFonts w:asciiTheme="minorHAnsi" w:hAnsiTheme="minorHAnsi" w:cstheme="minorHAnsi"/>
          <w:b/>
          <w:bCs/>
          <w:lang w:val="eu-ES"/>
        </w:rPr>
        <w:t xml:space="preserve">HIZKUNTZAK: </w:t>
      </w:r>
    </w:p>
    <w:p w14:paraId="47A33CA8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20D4A3A8" w14:textId="5E1C6D38" w:rsidR="006A0551" w:rsidRPr="00023CF4" w:rsidRDefault="006A0551" w:rsidP="00023CF4">
      <w:pPr>
        <w:spacing w:after="0" w:line="240" w:lineRule="auto"/>
        <w:jc w:val="both"/>
        <w:rPr>
          <w:rFonts w:cstheme="minorHAnsi"/>
          <w:lang w:val="eu-ES"/>
        </w:rPr>
      </w:pPr>
      <w:r w:rsidRPr="00023CF4">
        <w:rPr>
          <w:rFonts w:cstheme="minorHAnsi"/>
          <w:sz w:val="24"/>
          <w:szCs w:val="24"/>
          <w:lang w:val="eu-ES"/>
        </w:rPr>
        <w:t xml:space="preserve">Ingelesa: </w:t>
      </w:r>
      <w:r w:rsidR="00023CF4" w:rsidRPr="00023CF4">
        <w:rPr>
          <w:rFonts w:cstheme="minorHAnsi"/>
          <w:sz w:val="24"/>
          <w:szCs w:val="24"/>
          <w:lang w:val="eu-ES"/>
        </w:rPr>
        <w:t xml:space="preserve">C1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Certificate</w:t>
      </w:r>
      <w:proofErr w:type="spellEnd"/>
      <w:r w:rsidR="00023CF4" w:rsidRPr="00023CF4">
        <w:rPr>
          <w:rFonts w:cstheme="minorHAnsi"/>
          <w:sz w:val="24"/>
          <w:szCs w:val="24"/>
          <w:lang w:val="eu-ES"/>
        </w:rPr>
        <w:t xml:space="preserve"> in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Advanced</w:t>
      </w:r>
      <w:proofErr w:type="spellEnd"/>
      <w:r w:rsidR="00023CF4" w:rsidRPr="00023CF4">
        <w:rPr>
          <w:rFonts w:cstheme="minorHAnsi"/>
          <w:sz w:val="24"/>
          <w:szCs w:val="24"/>
          <w:lang w:val="eu-ES"/>
        </w:rPr>
        <w:t xml:space="preserve"> </w:t>
      </w:r>
      <w:proofErr w:type="spellStart"/>
      <w:r w:rsidR="00023CF4" w:rsidRPr="00023CF4">
        <w:rPr>
          <w:rFonts w:cstheme="minorHAnsi"/>
          <w:sz w:val="24"/>
          <w:szCs w:val="24"/>
          <w:lang w:val="eu-ES"/>
        </w:rPr>
        <w:t>English</w:t>
      </w:r>
      <w:proofErr w:type="spellEnd"/>
    </w:p>
    <w:p w14:paraId="18971975" w14:textId="77777777" w:rsidR="006A0551" w:rsidRPr="00023CF4" w:rsidRDefault="006A0551" w:rsidP="006A0551">
      <w:pPr>
        <w:pStyle w:val="Default"/>
        <w:rPr>
          <w:rFonts w:asciiTheme="minorHAnsi" w:hAnsiTheme="minorHAnsi" w:cstheme="minorHAnsi"/>
          <w:lang w:val="eu-ES"/>
        </w:rPr>
      </w:pPr>
    </w:p>
    <w:p w14:paraId="78D1AE5E" w14:textId="0F811985" w:rsidR="00AF3C8B" w:rsidRPr="00C61AC8" w:rsidRDefault="00023CF4">
      <w:pPr>
        <w:rPr>
          <w:b/>
          <w:bCs/>
          <w:sz w:val="24"/>
          <w:szCs w:val="24"/>
          <w:lang w:val="eu-ES"/>
        </w:rPr>
      </w:pPr>
      <w:r w:rsidRPr="00C61AC8">
        <w:rPr>
          <w:b/>
          <w:bCs/>
          <w:sz w:val="24"/>
          <w:szCs w:val="24"/>
          <w:lang w:val="eu-ES"/>
        </w:rPr>
        <w:t>IBILBIDE PROFESIONALA:</w:t>
      </w:r>
    </w:p>
    <w:p w14:paraId="3010EA6D" w14:textId="77777777" w:rsidR="00023CF4" w:rsidRPr="00C61AC8" w:rsidRDefault="00023CF4" w:rsidP="00C61AC8">
      <w:pPr>
        <w:spacing w:line="360" w:lineRule="auto"/>
        <w:rPr>
          <w:sz w:val="24"/>
          <w:szCs w:val="24"/>
          <w:lang w:val="eu-ES"/>
        </w:rPr>
      </w:pPr>
      <w:r w:rsidRPr="00C61AC8">
        <w:rPr>
          <w:sz w:val="24"/>
          <w:szCs w:val="24"/>
          <w:lang w:val="eu-ES"/>
        </w:rPr>
        <w:t>Zuzendari kudeatzailea AKSA (2019ko azarotik gaur arte)</w:t>
      </w:r>
    </w:p>
    <w:p w14:paraId="0779CED6" w14:textId="77777777" w:rsidR="00023CF4" w:rsidRPr="00C61AC8" w:rsidRDefault="00023CF4" w:rsidP="00C61AC8">
      <w:pPr>
        <w:spacing w:line="360" w:lineRule="auto"/>
        <w:rPr>
          <w:sz w:val="24"/>
          <w:szCs w:val="24"/>
          <w:lang w:val="eu-ES"/>
        </w:rPr>
      </w:pPr>
      <w:r w:rsidRPr="00C61AC8">
        <w:rPr>
          <w:sz w:val="24"/>
          <w:szCs w:val="24"/>
          <w:lang w:val="eu-ES"/>
        </w:rPr>
        <w:t xml:space="preserve">Diseinatzaile grafikoa eta multimediakoa </w:t>
      </w:r>
      <w:proofErr w:type="spellStart"/>
      <w:r w:rsidRPr="00C61AC8">
        <w:rPr>
          <w:sz w:val="24"/>
          <w:szCs w:val="24"/>
          <w:lang w:val="eu-ES"/>
        </w:rPr>
        <w:t>Exercycle</w:t>
      </w:r>
      <w:proofErr w:type="spellEnd"/>
      <w:r w:rsidRPr="00C61AC8">
        <w:rPr>
          <w:sz w:val="24"/>
          <w:szCs w:val="24"/>
          <w:lang w:val="eu-ES"/>
        </w:rPr>
        <w:t xml:space="preserve"> SL (2018ko abendua – 2019ko azaroa)</w:t>
      </w:r>
    </w:p>
    <w:p w14:paraId="60BEC53F" w14:textId="77777777" w:rsidR="00023CF4" w:rsidRPr="00C61AC8" w:rsidRDefault="00023CF4" w:rsidP="00C61AC8">
      <w:pPr>
        <w:spacing w:line="360" w:lineRule="auto"/>
        <w:rPr>
          <w:sz w:val="24"/>
          <w:szCs w:val="24"/>
          <w:lang w:val="eu-ES"/>
        </w:rPr>
      </w:pPr>
      <w:r w:rsidRPr="00C61AC8">
        <w:rPr>
          <w:sz w:val="24"/>
          <w:szCs w:val="24"/>
          <w:lang w:val="eu-ES"/>
        </w:rPr>
        <w:t xml:space="preserve">Diseinuaren arduraduna: inprimategiko produktuen diseinua eta garapena </w:t>
      </w:r>
      <w:proofErr w:type="spellStart"/>
      <w:r w:rsidRPr="00C61AC8">
        <w:rPr>
          <w:sz w:val="24"/>
          <w:szCs w:val="24"/>
          <w:lang w:val="eu-ES"/>
        </w:rPr>
        <w:t>Grupo</w:t>
      </w:r>
      <w:proofErr w:type="spellEnd"/>
      <w:r w:rsidRPr="00C61AC8">
        <w:rPr>
          <w:sz w:val="24"/>
          <w:szCs w:val="24"/>
          <w:lang w:val="eu-ES"/>
        </w:rPr>
        <w:t xml:space="preserve"> Posta 2004 SL (2018ko urtarrila – 2018ko azaroa)</w:t>
      </w:r>
    </w:p>
    <w:p w14:paraId="66BCC2EE" w14:textId="6B9FCA3C" w:rsidR="00023CF4" w:rsidRPr="00023CF4" w:rsidRDefault="00023CF4" w:rsidP="00C61AC8">
      <w:pPr>
        <w:spacing w:line="360" w:lineRule="auto"/>
        <w:rPr>
          <w:lang w:val="eu-ES"/>
        </w:rPr>
      </w:pPr>
      <w:r w:rsidRPr="00C61AC8">
        <w:rPr>
          <w:sz w:val="24"/>
          <w:szCs w:val="24"/>
          <w:lang w:val="eu-ES"/>
        </w:rPr>
        <w:t xml:space="preserve">Webaren teknikaria: marketin politika garatzea eta hedatzea </w:t>
      </w:r>
      <w:proofErr w:type="spellStart"/>
      <w:r w:rsidRPr="00C61AC8">
        <w:rPr>
          <w:sz w:val="24"/>
          <w:szCs w:val="24"/>
          <w:lang w:val="eu-ES"/>
        </w:rPr>
        <w:t>Alcorta</w:t>
      </w:r>
      <w:proofErr w:type="spellEnd"/>
      <w:r w:rsidRPr="00C61AC8">
        <w:rPr>
          <w:sz w:val="24"/>
          <w:szCs w:val="24"/>
          <w:lang w:val="eu-ES"/>
        </w:rPr>
        <w:t xml:space="preserve"> </w:t>
      </w:r>
      <w:proofErr w:type="spellStart"/>
      <w:r w:rsidRPr="00C61AC8">
        <w:rPr>
          <w:sz w:val="24"/>
          <w:szCs w:val="24"/>
          <w:lang w:val="eu-ES"/>
        </w:rPr>
        <w:t>Forging</w:t>
      </w:r>
      <w:proofErr w:type="spellEnd"/>
      <w:r w:rsidRPr="00C61AC8">
        <w:rPr>
          <w:sz w:val="24"/>
          <w:szCs w:val="24"/>
          <w:lang w:val="eu-ES"/>
        </w:rPr>
        <w:t xml:space="preserve"> </w:t>
      </w:r>
      <w:proofErr w:type="spellStart"/>
      <w:r w:rsidRPr="00C61AC8">
        <w:rPr>
          <w:sz w:val="24"/>
          <w:szCs w:val="24"/>
          <w:lang w:val="eu-ES"/>
        </w:rPr>
        <w:t>Group</w:t>
      </w:r>
      <w:proofErr w:type="spellEnd"/>
      <w:r w:rsidRPr="00C61AC8">
        <w:rPr>
          <w:sz w:val="24"/>
          <w:szCs w:val="24"/>
          <w:lang w:val="eu-ES"/>
        </w:rPr>
        <w:t xml:space="preserve"> SA (2015eko urtarrila</w:t>
      </w:r>
      <w:r w:rsidRPr="00023CF4">
        <w:rPr>
          <w:lang w:val="eu-ES"/>
        </w:rPr>
        <w:t xml:space="preserve"> – 2017ko martxoa)</w:t>
      </w:r>
    </w:p>
    <w:p w14:paraId="2B076166" w14:textId="77777777" w:rsidR="006A0551" w:rsidRDefault="006A0551"/>
    <w:p w14:paraId="7F8E0167" w14:textId="1D5548CC" w:rsidR="00AE1334" w:rsidRDefault="00AE1334" w:rsidP="00AE1334">
      <w:pPr>
        <w:pStyle w:val="Default"/>
      </w:pPr>
    </w:p>
    <w:p w14:paraId="6BD68988" w14:textId="206714EE" w:rsidR="00023CF4" w:rsidRDefault="00023CF4" w:rsidP="00AE1334">
      <w:pPr>
        <w:pStyle w:val="Default"/>
      </w:pPr>
    </w:p>
    <w:p w14:paraId="2D9A9EF1" w14:textId="1FD04B09" w:rsidR="00023CF4" w:rsidRDefault="00023CF4" w:rsidP="00AE1334">
      <w:pPr>
        <w:pStyle w:val="Default"/>
      </w:pPr>
    </w:p>
    <w:p w14:paraId="14DB56B0" w14:textId="3D995D2D" w:rsidR="00023CF4" w:rsidRDefault="00023CF4" w:rsidP="00AE1334">
      <w:pPr>
        <w:pStyle w:val="Default"/>
      </w:pPr>
    </w:p>
    <w:p w14:paraId="3F986CE0" w14:textId="5595ABEF" w:rsidR="00023CF4" w:rsidRDefault="00023CF4" w:rsidP="00AE1334">
      <w:pPr>
        <w:pStyle w:val="Default"/>
      </w:pPr>
    </w:p>
    <w:p w14:paraId="69F1D281" w14:textId="7D25812A" w:rsidR="00023CF4" w:rsidRDefault="00023CF4" w:rsidP="00AE1334">
      <w:pPr>
        <w:pStyle w:val="Default"/>
      </w:pPr>
    </w:p>
    <w:p w14:paraId="22D93473" w14:textId="01BDF3ED" w:rsidR="00023CF4" w:rsidRDefault="00023CF4" w:rsidP="00AE1334">
      <w:pPr>
        <w:pStyle w:val="Default"/>
      </w:pPr>
    </w:p>
    <w:p w14:paraId="4696E16F" w14:textId="2553448E" w:rsidR="00023CF4" w:rsidRDefault="00023CF4" w:rsidP="00AE1334">
      <w:pPr>
        <w:pStyle w:val="Default"/>
      </w:pPr>
    </w:p>
    <w:p w14:paraId="0679BE47" w14:textId="0785503C" w:rsidR="00023CF4" w:rsidRDefault="00023CF4" w:rsidP="00AE1334">
      <w:pPr>
        <w:pStyle w:val="Default"/>
      </w:pPr>
    </w:p>
    <w:p w14:paraId="5ABDD404" w14:textId="4B6C24B7" w:rsidR="00023CF4" w:rsidRPr="00C61AC8" w:rsidRDefault="00023CF4" w:rsidP="00023CF4">
      <w:pPr>
        <w:pStyle w:val="Default"/>
        <w:rPr>
          <w:rFonts w:asciiTheme="minorHAnsi" w:hAnsiTheme="minorHAnsi" w:cstheme="minorHAnsi"/>
          <w:sz w:val="40"/>
          <w:szCs w:val="40"/>
          <w:lang w:val="eu-ES"/>
        </w:rPr>
      </w:pPr>
      <w:r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 xml:space="preserve">NEREA LÓPEZ DE AGUILETA </w:t>
      </w:r>
      <w:r w:rsidR="00387EFE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HERN</w:t>
      </w:r>
      <w:r w:rsidR="004B7B53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Á</w:t>
      </w:r>
      <w:r w:rsidR="00387EFE" w:rsidRPr="00C61AC8">
        <w:rPr>
          <w:rFonts w:asciiTheme="minorHAnsi" w:hAnsiTheme="minorHAnsi" w:cstheme="minorHAnsi"/>
          <w:b/>
          <w:bCs/>
          <w:sz w:val="40"/>
          <w:szCs w:val="40"/>
          <w:lang w:val="eu-ES"/>
        </w:rPr>
        <w:t>NDEZ</w:t>
      </w:r>
    </w:p>
    <w:p w14:paraId="3F7B745F" w14:textId="6D248386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</w:rPr>
        <w:t>Vitoria- Gasteiz, 1991</w:t>
      </w:r>
    </w:p>
    <w:p w14:paraId="7E2C2EF5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00127407" w14:textId="0C0323C2" w:rsidR="00023CF4" w:rsidRPr="00C61AC8" w:rsidRDefault="00023CF4" w:rsidP="00023CF4">
      <w:pPr>
        <w:pStyle w:val="Default"/>
        <w:rPr>
          <w:rFonts w:asciiTheme="minorHAnsi" w:hAnsiTheme="minorHAnsi" w:cstheme="minorHAnsi"/>
          <w:b/>
          <w:bCs/>
        </w:rPr>
      </w:pPr>
      <w:r w:rsidRPr="00C61AC8">
        <w:rPr>
          <w:rFonts w:asciiTheme="minorHAnsi" w:hAnsiTheme="minorHAnsi" w:cstheme="minorHAnsi"/>
          <w:b/>
          <w:bCs/>
        </w:rPr>
        <w:t xml:space="preserve">CARGO: </w:t>
      </w:r>
    </w:p>
    <w:p w14:paraId="5EF9F04E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43372981" w14:textId="2BB2B066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</w:rPr>
        <w:t>Directora-Gerente del Centro de Cálculo de Álava, S.A.  (CCASA)</w:t>
      </w:r>
    </w:p>
    <w:p w14:paraId="01260749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3640216A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  <w:b/>
          <w:bCs/>
        </w:rPr>
      </w:pPr>
      <w:r w:rsidRPr="00C61AC8">
        <w:rPr>
          <w:rFonts w:asciiTheme="minorHAnsi" w:hAnsiTheme="minorHAnsi" w:cstheme="minorHAnsi"/>
          <w:b/>
          <w:bCs/>
        </w:rPr>
        <w:t xml:space="preserve">IKASKETAK: </w:t>
      </w:r>
    </w:p>
    <w:p w14:paraId="554EBA65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00EAA700" w14:textId="2B0244FC" w:rsidR="00626D68" w:rsidRPr="00C61AC8" w:rsidRDefault="00023CF4" w:rsidP="00C61AC8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</w:rPr>
        <w:t>Executive MBA - Máster en Dirección y Gestión de Empresas, UPV/EH</w:t>
      </w:r>
      <w:r w:rsidR="00626D68" w:rsidRPr="00C61AC8">
        <w:rPr>
          <w:rFonts w:asciiTheme="minorHAnsi" w:hAnsiTheme="minorHAnsi" w:cstheme="minorHAnsi"/>
        </w:rPr>
        <w:t>U (2021-2023)</w:t>
      </w:r>
    </w:p>
    <w:p w14:paraId="7BA149DC" w14:textId="77777777" w:rsidR="00C61AC8" w:rsidRDefault="00C61AC8" w:rsidP="00C61AC8">
      <w:pPr>
        <w:pStyle w:val="Default"/>
        <w:rPr>
          <w:rFonts w:asciiTheme="minorHAnsi" w:hAnsiTheme="minorHAnsi" w:cstheme="minorHAnsi"/>
        </w:rPr>
      </w:pPr>
    </w:p>
    <w:p w14:paraId="438544EC" w14:textId="10467FCB" w:rsidR="00023CF4" w:rsidRPr="00C61AC8" w:rsidRDefault="00023CF4" w:rsidP="00C61AC8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</w:rPr>
        <w:t>Máster en Diseño Estratégico de Productos y Servicios Asociados, EPS Mondragón (2013-2015)</w:t>
      </w:r>
    </w:p>
    <w:p w14:paraId="6AEAD179" w14:textId="77777777" w:rsidR="00C61AC8" w:rsidRDefault="00C61AC8" w:rsidP="00C61AC8">
      <w:pPr>
        <w:pStyle w:val="Default"/>
        <w:rPr>
          <w:rFonts w:asciiTheme="minorHAnsi" w:hAnsiTheme="minorHAnsi" w:cstheme="minorHAnsi"/>
        </w:rPr>
      </w:pPr>
    </w:p>
    <w:p w14:paraId="48BF2839" w14:textId="759B892F" w:rsidR="00023CF4" w:rsidRPr="00C61AC8" w:rsidRDefault="00023CF4" w:rsidP="00C61AC8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</w:rPr>
        <w:t>Ingeniería de Diseño Industrial, EPS Mondragón (2009-2013)</w:t>
      </w:r>
    </w:p>
    <w:p w14:paraId="3349C075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7E9836AC" w14:textId="6876DEAF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  <w:r w:rsidRPr="00C61AC8">
        <w:rPr>
          <w:rFonts w:asciiTheme="minorHAnsi" w:hAnsiTheme="minorHAnsi" w:cstheme="minorHAnsi"/>
          <w:b/>
          <w:bCs/>
        </w:rPr>
        <w:t xml:space="preserve">HIZKUNTZAK: </w:t>
      </w:r>
    </w:p>
    <w:p w14:paraId="307650D5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4607C808" w14:textId="02D4A22D" w:rsidR="00023CF4" w:rsidRPr="00C61AC8" w:rsidRDefault="00023CF4" w:rsidP="00023CF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61AC8">
        <w:rPr>
          <w:rFonts w:cstheme="minorHAnsi"/>
          <w:sz w:val="24"/>
          <w:szCs w:val="24"/>
        </w:rPr>
        <w:t xml:space="preserve">Inglés: C1 </w:t>
      </w:r>
      <w:proofErr w:type="spellStart"/>
      <w:r w:rsidRPr="00C61AC8">
        <w:rPr>
          <w:rFonts w:cstheme="minorHAnsi"/>
          <w:sz w:val="24"/>
          <w:szCs w:val="24"/>
        </w:rPr>
        <w:t>Certificate</w:t>
      </w:r>
      <w:proofErr w:type="spellEnd"/>
      <w:r w:rsidRPr="00C61AC8">
        <w:rPr>
          <w:rFonts w:cstheme="minorHAnsi"/>
          <w:sz w:val="24"/>
          <w:szCs w:val="24"/>
        </w:rPr>
        <w:t xml:space="preserve"> in </w:t>
      </w:r>
      <w:proofErr w:type="spellStart"/>
      <w:r w:rsidRPr="00C61AC8">
        <w:rPr>
          <w:rFonts w:cstheme="minorHAnsi"/>
          <w:sz w:val="24"/>
          <w:szCs w:val="24"/>
        </w:rPr>
        <w:t>Advanced</w:t>
      </w:r>
      <w:proofErr w:type="spellEnd"/>
      <w:r w:rsidRPr="00C61AC8">
        <w:rPr>
          <w:rFonts w:cstheme="minorHAnsi"/>
          <w:sz w:val="24"/>
          <w:szCs w:val="24"/>
        </w:rPr>
        <w:t xml:space="preserve"> English</w:t>
      </w:r>
    </w:p>
    <w:p w14:paraId="3391ADC7" w14:textId="77777777" w:rsidR="00023CF4" w:rsidRPr="00C61AC8" w:rsidRDefault="00023CF4" w:rsidP="00023CF4">
      <w:pPr>
        <w:pStyle w:val="Default"/>
        <w:rPr>
          <w:rFonts w:asciiTheme="minorHAnsi" w:hAnsiTheme="minorHAnsi" w:cstheme="minorHAnsi"/>
        </w:rPr>
      </w:pPr>
    </w:p>
    <w:p w14:paraId="76C48115" w14:textId="77777777" w:rsidR="00023CF4" w:rsidRPr="00C61AC8" w:rsidRDefault="00023CF4" w:rsidP="00023CF4">
      <w:pPr>
        <w:rPr>
          <w:b/>
          <w:bCs/>
          <w:sz w:val="24"/>
          <w:szCs w:val="24"/>
        </w:rPr>
      </w:pPr>
      <w:r w:rsidRPr="00C61AC8">
        <w:rPr>
          <w:b/>
          <w:bCs/>
          <w:sz w:val="24"/>
          <w:szCs w:val="24"/>
        </w:rPr>
        <w:t>IBILBIDE PROFESIONALA:</w:t>
      </w:r>
    </w:p>
    <w:p w14:paraId="39B2D645" w14:textId="77777777" w:rsidR="00023CF4" w:rsidRPr="00C61AC8" w:rsidRDefault="00023CF4" w:rsidP="00C61AC8">
      <w:pPr>
        <w:spacing w:line="360" w:lineRule="auto"/>
        <w:rPr>
          <w:sz w:val="24"/>
          <w:szCs w:val="24"/>
        </w:rPr>
      </w:pPr>
      <w:r w:rsidRPr="00C61AC8">
        <w:rPr>
          <w:sz w:val="24"/>
          <w:szCs w:val="24"/>
        </w:rPr>
        <w:t>Directora-Gerente CCASA (noviembre 2019 – actualidad)</w:t>
      </w:r>
    </w:p>
    <w:p w14:paraId="14CD3830" w14:textId="77777777" w:rsidR="003F585D" w:rsidRPr="00C61AC8" w:rsidRDefault="00023CF4" w:rsidP="00C61AC8">
      <w:pPr>
        <w:spacing w:line="360" w:lineRule="auto"/>
        <w:rPr>
          <w:sz w:val="24"/>
          <w:szCs w:val="24"/>
        </w:rPr>
      </w:pPr>
      <w:r w:rsidRPr="00C61AC8">
        <w:rPr>
          <w:sz w:val="24"/>
          <w:szCs w:val="24"/>
        </w:rPr>
        <w:t xml:space="preserve">Diseñadora gráfica y multimedia </w:t>
      </w:r>
      <w:proofErr w:type="spellStart"/>
      <w:r w:rsidRPr="00C61AC8">
        <w:rPr>
          <w:sz w:val="24"/>
          <w:szCs w:val="24"/>
        </w:rPr>
        <w:t>Exercycle</w:t>
      </w:r>
      <w:proofErr w:type="spellEnd"/>
      <w:r w:rsidRPr="00C61AC8">
        <w:rPr>
          <w:sz w:val="24"/>
          <w:szCs w:val="24"/>
        </w:rPr>
        <w:t>, S.L. (diciembre 2018 – noviembre 2019)</w:t>
      </w:r>
    </w:p>
    <w:p w14:paraId="7DD5BFFE" w14:textId="77777777" w:rsidR="003F585D" w:rsidRPr="00C61AC8" w:rsidRDefault="00023CF4" w:rsidP="00C61AC8">
      <w:pPr>
        <w:spacing w:line="360" w:lineRule="auto"/>
        <w:rPr>
          <w:sz w:val="24"/>
          <w:szCs w:val="24"/>
        </w:rPr>
      </w:pPr>
      <w:r w:rsidRPr="00C61AC8">
        <w:rPr>
          <w:sz w:val="24"/>
          <w:szCs w:val="24"/>
        </w:rPr>
        <w:t>Responsable de diseño: diseño y desarrollo de productos de imprenta Grupo Posta 2004, S.L. (enero 2018 – noviembre 2018)</w:t>
      </w:r>
    </w:p>
    <w:p w14:paraId="6AE07A6C" w14:textId="2ADF5825" w:rsidR="00023CF4" w:rsidRPr="00C61AC8" w:rsidRDefault="00023CF4" w:rsidP="00C61AC8">
      <w:pPr>
        <w:spacing w:line="360" w:lineRule="auto"/>
        <w:rPr>
          <w:sz w:val="24"/>
          <w:szCs w:val="24"/>
        </w:rPr>
      </w:pPr>
      <w:r w:rsidRPr="00C61AC8">
        <w:rPr>
          <w:sz w:val="24"/>
          <w:szCs w:val="24"/>
        </w:rPr>
        <w:t xml:space="preserve">Técnica de la Web: desarrollo y despliegue de política de marketing Alcorta </w:t>
      </w:r>
      <w:proofErr w:type="spellStart"/>
      <w:r w:rsidRPr="00C61AC8">
        <w:rPr>
          <w:sz w:val="24"/>
          <w:szCs w:val="24"/>
        </w:rPr>
        <w:t>Forging</w:t>
      </w:r>
      <w:proofErr w:type="spellEnd"/>
      <w:r w:rsidRPr="00C61AC8">
        <w:rPr>
          <w:sz w:val="24"/>
          <w:szCs w:val="24"/>
        </w:rPr>
        <w:t xml:space="preserve"> </w:t>
      </w:r>
      <w:proofErr w:type="spellStart"/>
      <w:r w:rsidRPr="00C61AC8">
        <w:rPr>
          <w:sz w:val="24"/>
          <w:szCs w:val="24"/>
        </w:rPr>
        <w:t>Group</w:t>
      </w:r>
      <w:proofErr w:type="spellEnd"/>
      <w:r w:rsidRPr="00C61AC8">
        <w:rPr>
          <w:sz w:val="24"/>
          <w:szCs w:val="24"/>
        </w:rPr>
        <w:t xml:space="preserve"> S.A. (enero 2015 – marzo 2017)</w:t>
      </w:r>
    </w:p>
    <w:p w14:paraId="40C5706E" w14:textId="77777777" w:rsidR="00023CF4" w:rsidRPr="00023CF4" w:rsidRDefault="00023CF4" w:rsidP="00023CF4">
      <w:pPr>
        <w:pStyle w:val="Default"/>
      </w:pPr>
    </w:p>
    <w:p w14:paraId="2063C83E" w14:textId="77777777" w:rsidR="00023CF4" w:rsidRPr="00023CF4" w:rsidRDefault="00023CF4" w:rsidP="00AE1334">
      <w:pPr>
        <w:pStyle w:val="Default"/>
      </w:pPr>
    </w:p>
    <w:sectPr w:rsidR="00023CF4" w:rsidRPr="00023CF4" w:rsidSect="00EE7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59" w:right="1701" w:bottom="851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FECF" w14:textId="77777777" w:rsidR="00F47E8D" w:rsidRDefault="00F47E8D" w:rsidP="00084EDD">
      <w:pPr>
        <w:spacing w:after="0" w:line="240" w:lineRule="auto"/>
      </w:pPr>
      <w:r>
        <w:separator/>
      </w:r>
    </w:p>
  </w:endnote>
  <w:endnote w:type="continuationSeparator" w:id="0">
    <w:p w14:paraId="254A5DB9" w14:textId="77777777" w:rsidR="00F47E8D" w:rsidRDefault="00F47E8D" w:rsidP="00084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B63F" w14:textId="77777777" w:rsidR="004648A3" w:rsidRDefault="004648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C4C9" w14:textId="77777777" w:rsidR="00B91E8B" w:rsidRPr="00C51FEA" w:rsidRDefault="00B91E8B" w:rsidP="00C51FEA">
    <w:pPr>
      <w:pStyle w:val="Piedepgina"/>
      <w:ind w:firstLine="284"/>
      <w:rPr>
        <w:sz w:val="16"/>
        <w:szCs w:val="16"/>
      </w:rPr>
    </w:pPr>
    <w:r w:rsidRPr="00C51FEA">
      <w:rPr>
        <w:sz w:val="16"/>
        <w:szCs w:val="16"/>
      </w:rPr>
      <w:t xml:space="preserve">INDESA 2010 S.L.  C/General </w:t>
    </w:r>
    <w:proofErr w:type="spellStart"/>
    <w:r w:rsidRPr="00C51FEA">
      <w:rPr>
        <w:sz w:val="16"/>
        <w:szCs w:val="16"/>
      </w:rPr>
      <w:t>Alava</w:t>
    </w:r>
    <w:proofErr w:type="spellEnd"/>
    <w:r w:rsidRPr="00C51FEA">
      <w:rPr>
        <w:sz w:val="16"/>
        <w:szCs w:val="16"/>
      </w:rPr>
      <w:t xml:space="preserve"> 10 – 5º. 01005 Vitoria-Gasteiz. </w:t>
    </w:r>
    <w:proofErr w:type="spellStart"/>
    <w:r w:rsidRPr="00C51FEA">
      <w:rPr>
        <w:sz w:val="16"/>
        <w:szCs w:val="16"/>
      </w:rPr>
      <w:t>Tfno</w:t>
    </w:r>
    <w:proofErr w:type="spellEnd"/>
    <w:r w:rsidRPr="00C51FEA">
      <w:rPr>
        <w:sz w:val="16"/>
        <w:szCs w:val="16"/>
      </w:rPr>
      <w:t xml:space="preserve">: 945 233 653 </w:t>
    </w:r>
    <w:r w:rsidRPr="00C51FEA">
      <w:rPr>
        <w:noProof/>
        <w:sz w:val="16"/>
        <w:szCs w:val="16"/>
        <w:lang w:eastAsia="es-ES"/>
      </w:rPr>
      <w:t>Mail</w:t>
    </w:r>
    <w:r w:rsidR="00CE6EDD">
      <w:rPr>
        <w:sz w:val="16"/>
        <w:szCs w:val="16"/>
      </w:rPr>
      <w:t xml:space="preserve">: </w:t>
    </w:r>
    <w:r w:rsidRPr="00C51FEA">
      <w:rPr>
        <w:sz w:val="16"/>
        <w:szCs w:val="16"/>
      </w:rPr>
      <w:t>indesa2010sl@araba.eus</w:t>
    </w:r>
  </w:p>
  <w:p w14:paraId="0AC21303" w14:textId="77777777" w:rsidR="00B91E8B" w:rsidRDefault="00B91E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1D02" w14:textId="77777777" w:rsidR="004648A3" w:rsidRDefault="004648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E494" w14:textId="77777777" w:rsidR="00F47E8D" w:rsidRDefault="00F47E8D" w:rsidP="00084EDD">
      <w:pPr>
        <w:spacing w:after="0" w:line="240" w:lineRule="auto"/>
      </w:pPr>
      <w:r>
        <w:separator/>
      </w:r>
    </w:p>
  </w:footnote>
  <w:footnote w:type="continuationSeparator" w:id="0">
    <w:p w14:paraId="348BAEA4" w14:textId="77777777" w:rsidR="00F47E8D" w:rsidRDefault="00F47E8D" w:rsidP="00084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86DB" w14:textId="77777777" w:rsidR="004648A3" w:rsidRDefault="004648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4A70" w14:textId="4F1EAE6D" w:rsidR="00084EDD" w:rsidRDefault="004648A3" w:rsidP="00C51FEA">
    <w:pPr>
      <w:pStyle w:val="Encabezado"/>
      <w:ind w:left="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0140AA" wp14:editId="5B322F59">
          <wp:simplePos x="0" y="0"/>
          <wp:positionH relativeFrom="margin">
            <wp:align>right</wp:align>
          </wp:positionH>
          <wp:positionV relativeFrom="paragraph">
            <wp:posOffset>302895</wp:posOffset>
          </wp:positionV>
          <wp:extent cx="1579245" cy="542290"/>
          <wp:effectExtent l="0" t="0" r="190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40EB33E" wp14:editId="0641A515">
          <wp:simplePos x="0" y="0"/>
          <wp:positionH relativeFrom="margin">
            <wp:align>left</wp:align>
          </wp:positionH>
          <wp:positionV relativeFrom="paragraph">
            <wp:posOffset>160020</wp:posOffset>
          </wp:positionV>
          <wp:extent cx="2987040" cy="609600"/>
          <wp:effectExtent l="0" t="0" r="381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628A" w14:textId="77777777" w:rsidR="004648A3" w:rsidRDefault="00464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E61"/>
    <w:multiLevelType w:val="hybridMultilevel"/>
    <w:tmpl w:val="84D2E0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2FD"/>
    <w:multiLevelType w:val="hybridMultilevel"/>
    <w:tmpl w:val="4DBA3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02040">
    <w:abstractNumId w:val="1"/>
  </w:num>
  <w:num w:numId="2" w16cid:durableId="90298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B9"/>
    <w:rsid w:val="00013AF8"/>
    <w:rsid w:val="00023CF4"/>
    <w:rsid w:val="0006158F"/>
    <w:rsid w:val="00084EDD"/>
    <w:rsid w:val="000C38D4"/>
    <w:rsid w:val="000D17C6"/>
    <w:rsid w:val="00134422"/>
    <w:rsid w:val="00187B26"/>
    <w:rsid w:val="001A56F1"/>
    <w:rsid w:val="00276E91"/>
    <w:rsid w:val="002C5C3F"/>
    <w:rsid w:val="002E2EA9"/>
    <w:rsid w:val="00304D79"/>
    <w:rsid w:val="00316F71"/>
    <w:rsid w:val="00330419"/>
    <w:rsid w:val="00347567"/>
    <w:rsid w:val="00347BC9"/>
    <w:rsid w:val="00387EFE"/>
    <w:rsid w:val="003C59EB"/>
    <w:rsid w:val="003F585D"/>
    <w:rsid w:val="004648A3"/>
    <w:rsid w:val="004A3608"/>
    <w:rsid w:val="004B7B53"/>
    <w:rsid w:val="00571628"/>
    <w:rsid w:val="005A46BD"/>
    <w:rsid w:val="0060327B"/>
    <w:rsid w:val="00616BFD"/>
    <w:rsid w:val="00626D68"/>
    <w:rsid w:val="006A0551"/>
    <w:rsid w:val="006D3651"/>
    <w:rsid w:val="00726135"/>
    <w:rsid w:val="007904F3"/>
    <w:rsid w:val="007B2B5B"/>
    <w:rsid w:val="00874AF4"/>
    <w:rsid w:val="008832C6"/>
    <w:rsid w:val="008D635C"/>
    <w:rsid w:val="008F7E3C"/>
    <w:rsid w:val="00972C3A"/>
    <w:rsid w:val="00973487"/>
    <w:rsid w:val="00A649DC"/>
    <w:rsid w:val="00A7564F"/>
    <w:rsid w:val="00A75BA0"/>
    <w:rsid w:val="00AD6BD7"/>
    <w:rsid w:val="00AE1334"/>
    <w:rsid w:val="00AF3C8B"/>
    <w:rsid w:val="00B5389C"/>
    <w:rsid w:val="00B91E8B"/>
    <w:rsid w:val="00BB4D70"/>
    <w:rsid w:val="00C23FED"/>
    <w:rsid w:val="00C265B9"/>
    <w:rsid w:val="00C51FEA"/>
    <w:rsid w:val="00C5580A"/>
    <w:rsid w:val="00C61AC8"/>
    <w:rsid w:val="00C83CF4"/>
    <w:rsid w:val="00CE6EDD"/>
    <w:rsid w:val="00D04570"/>
    <w:rsid w:val="00D450A2"/>
    <w:rsid w:val="00DC632D"/>
    <w:rsid w:val="00E06D5F"/>
    <w:rsid w:val="00E42831"/>
    <w:rsid w:val="00EC0CFA"/>
    <w:rsid w:val="00EE7757"/>
    <w:rsid w:val="00F03F68"/>
    <w:rsid w:val="00F47E8D"/>
    <w:rsid w:val="00F63A35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BFD6E"/>
  <w15:docId w15:val="{81E1CBDD-8916-44C0-BC52-6B65C27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base"/>
    <w:qFormat/>
    <w:rsid w:val="00A649DC"/>
  </w:style>
  <w:style w:type="paragraph" w:styleId="Ttulo1">
    <w:name w:val="heading 1"/>
    <w:basedOn w:val="Normal"/>
    <w:next w:val="Normal"/>
    <w:link w:val="Ttulo1Car"/>
    <w:uiPriority w:val="9"/>
    <w:qFormat/>
    <w:rsid w:val="00A64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9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9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9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9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9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9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9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EDD"/>
  </w:style>
  <w:style w:type="paragraph" w:styleId="Piedepgina">
    <w:name w:val="footer"/>
    <w:basedOn w:val="Normal"/>
    <w:link w:val="PiedepginaCar"/>
    <w:uiPriority w:val="99"/>
    <w:unhideWhenUsed/>
    <w:rsid w:val="00084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EDD"/>
  </w:style>
  <w:style w:type="paragraph" w:styleId="Textodeglobo">
    <w:name w:val="Balloon Text"/>
    <w:basedOn w:val="Normal"/>
    <w:link w:val="TextodegloboCar"/>
    <w:uiPriority w:val="99"/>
    <w:semiHidden/>
    <w:unhideWhenUsed/>
    <w:rsid w:val="0018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B2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649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49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64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49DC"/>
    <w:rPr>
      <w:b/>
      <w:bCs/>
    </w:rPr>
  </w:style>
  <w:style w:type="paragraph" w:styleId="Prrafodelista">
    <w:name w:val="List Paragraph"/>
    <w:basedOn w:val="Normal"/>
    <w:uiPriority w:val="34"/>
    <w:qFormat/>
    <w:rsid w:val="00A649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6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64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9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9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9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9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9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9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649D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A649DC"/>
    <w:rPr>
      <w:i/>
      <w:iCs/>
    </w:rPr>
  </w:style>
  <w:style w:type="paragraph" w:styleId="Sinespaciado">
    <w:name w:val="No Spacing"/>
    <w:uiPriority w:val="1"/>
    <w:qFormat/>
    <w:rsid w:val="00A649D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649D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649D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9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9DC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649DC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649DC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649DC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649DC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649DC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649DC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B5389C"/>
    <w:rPr>
      <w:color w:val="0000FF" w:themeColor="hyperlink"/>
      <w:u w:val="single"/>
    </w:rPr>
  </w:style>
  <w:style w:type="paragraph" w:customStyle="1" w:styleId="Default">
    <w:name w:val="Default"/>
    <w:rsid w:val="00AE13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lonso\AppData\Roaming\Microsoft\Plantillas\plantilla-indesa_logo_pi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plantilla-indesa_logo_pie.dotx</Template>
  <TotalTime>16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Quilchano, Jose Luis</dc:creator>
  <cp:lastModifiedBy>Urien Salterain, Karoline</cp:lastModifiedBy>
  <cp:revision>8</cp:revision>
  <dcterms:created xsi:type="dcterms:W3CDTF">2023-10-27T11:45:00Z</dcterms:created>
  <dcterms:modified xsi:type="dcterms:W3CDTF">2023-11-07T10:51:00Z</dcterms:modified>
</cp:coreProperties>
</file>